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AD5B2">
      <w:pPr>
        <w:pStyle w:val="2"/>
        <w:spacing w:before="0"/>
        <w:jc w:val="center"/>
        <w:rPr>
          <w:rFonts w:hint="eastAsia"/>
          <w:sz w:val="40"/>
          <w:szCs w:val="40"/>
        </w:rPr>
      </w:pPr>
      <w:r>
        <w:rPr>
          <w:rFonts w:hint="eastAsia"/>
          <w:b w:val="0"/>
          <w:bCs w:val="0"/>
          <w:sz w:val="48"/>
          <w:szCs w:val="48"/>
          <w:lang w:val="en-US" w:eastAsia="zh-CN"/>
        </w:rPr>
        <w:t>访问学者、外聘教师（未在人事处备案）一卡通</w:t>
      </w:r>
      <w:r>
        <w:rPr>
          <w:rFonts w:hint="eastAsia"/>
          <w:b w:val="0"/>
          <w:bCs w:val="0"/>
          <w:sz w:val="48"/>
          <w:szCs w:val="48"/>
          <w:lang w:val="en-US" w:eastAsia="zh-CN"/>
        </w:rPr>
        <w:t>办理申请表</w:t>
      </w:r>
    </w:p>
    <w:p w14:paraId="6CFA518A"/>
    <w:tbl>
      <w:tblPr>
        <w:tblStyle w:val="5"/>
        <w:tblW w:w="10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997"/>
        <w:gridCol w:w="2849"/>
        <w:gridCol w:w="1616"/>
        <w:gridCol w:w="3385"/>
      </w:tblGrid>
      <w:tr w14:paraId="2B3D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9" w:hRule="atLeast"/>
          <w:jc w:val="center"/>
        </w:trPr>
        <w:tc>
          <w:tcPr>
            <w:tcW w:w="891" w:type="dxa"/>
            <w:vMerge w:val="restart"/>
            <w:vAlign w:val="center"/>
          </w:tcPr>
          <w:p w14:paraId="41D4EED6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申请信息</w:t>
            </w:r>
          </w:p>
        </w:tc>
        <w:tc>
          <w:tcPr>
            <w:tcW w:w="1997" w:type="dxa"/>
            <w:vAlign w:val="center"/>
          </w:tcPr>
          <w:p w14:paraId="5CD5C07B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849" w:type="dxa"/>
            <w:vAlign w:val="center"/>
          </w:tcPr>
          <w:p w14:paraId="5AA19141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4230F233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所在单位</w:t>
            </w:r>
          </w:p>
        </w:tc>
        <w:tc>
          <w:tcPr>
            <w:tcW w:w="3385" w:type="dxa"/>
            <w:vAlign w:val="center"/>
          </w:tcPr>
          <w:p w14:paraId="4F9136B4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3E7E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91" w:type="dxa"/>
            <w:vMerge w:val="continue"/>
            <w:vAlign w:val="center"/>
          </w:tcPr>
          <w:p w14:paraId="34A1D988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 w14:paraId="72A8F8DC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2849" w:type="dxa"/>
            <w:vAlign w:val="center"/>
          </w:tcPr>
          <w:p w14:paraId="3A072542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2A33CC14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证件号</w:t>
            </w:r>
          </w:p>
        </w:tc>
        <w:tc>
          <w:tcPr>
            <w:tcW w:w="3385" w:type="dxa"/>
            <w:vAlign w:val="center"/>
          </w:tcPr>
          <w:p w14:paraId="3F4E1EBC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4B13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7" w:hRule="atLeast"/>
          <w:jc w:val="center"/>
        </w:trPr>
        <w:tc>
          <w:tcPr>
            <w:tcW w:w="891" w:type="dxa"/>
            <w:vMerge w:val="continue"/>
            <w:vAlign w:val="center"/>
          </w:tcPr>
          <w:p w14:paraId="547F19AF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847" w:type="dxa"/>
            <w:gridSpan w:val="4"/>
          </w:tcPr>
          <w:p w14:paraId="4679AD4A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790E7353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访问学者、外聘教师（未在人事处备案）:</w:t>
            </w:r>
          </w:p>
          <w:p w14:paraId="28D2A6D7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18BD4F87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请在本栏填写申请事由及申请期限</w:t>
            </w:r>
          </w:p>
          <w:p w14:paraId="2FEA3F2E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3A8A299C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68C13C70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5975C67C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申请事由（必填）：                                            </w:t>
            </w:r>
          </w:p>
          <w:p w14:paraId="56EE6465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67175DAF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申请期限（必填）：                                            </w:t>
            </w:r>
          </w:p>
        </w:tc>
      </w:tr>
    </w:tbl>
    <w:p w14:paraId="45101F5C">
      <w:pPr>
        <w:ind w:right="210" w:rightChars="1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注：请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提交申请后10个工作日内办理“校园一卡通”，逾期未办理“校园一卡通”的人员信息将会注销。</w:t>
      </w:r>
      <w:r>
        <w:rPr>
          <w:rFonts w:hint="eastAsia"/>
          <w:b w:val="0"/>
          <w:bCs w:val="0"/>
          <w:sz w:val="32"/>
          <w:szCs w:val="32"/>
          <w:lang w:eastAsia="zh-CN"/>
        </w:rPr>
        <w:t>此申请流程只针对</w:t>
      </w:r>
      <w:r>
        <w:rPr>
          <w:rFonts w:hint="eastAsia"/>
          <w:b w:val="0"/>
          <w:bCs w:val="0"/>
          <w:color w:val="FF0000"/>
          <w:sz w:val="32"/>
          <w:szCs w:val="32"/>
          <w:u w:val="single"/>
          <w:lang w:eastAsia="zh-CN"/>
        </w:rPr>
        <w:t>未在</w:t>
      </w:r>
      <w:r>
        <w:rPr>
          <w:rFonts w:hint="eastAsia"/>
          <w:b w:val="0"/>
          <w:bCs w:val="0"/>
          <w:sz w:val="32"/>
          <w:szCs w:val="32"/>
          <w:lang w:eastAsia="zh-CN"/>
        </w:rPr>
        <w:t>人事处备案的访问学者、外聘教师。此类人员办理一卡通需缴纳20元工本费。在人事处备案的访问学者、外聘教师请到人事处相关部门申请一卡通校园卡。</w:t>
      </w:r>
    </w:p>
    <w:sectPr>
      <w:pgSz w:w="11906" w:h="16838"/>
      <w:pgMar w:top="1287" w:right="663" w:bottom="111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xZGUwM2ZlY2M0ZDJmMjVmMzA5M2JjNzc3Y2M1ZDUifQ=="/>
  </w:docVars>
  <w:rsids>
    <w:rsidRoot w:val="00F763C9"/>
    <w:rsid w:val="000A5720"/>
    <w:rsid w:val="000B40F2"/>
    <w:rsid w:val="000F116A"/>
    <w:rsid w:val="00202038"/>
    <w:rsid w:val="00231946"/>
    <w:rsid w:val="00275A13"/>
    <w:rsid w:val="0028075A"/>
    <w:rsid w:val="00295E71"/>
    <w:rsid w:val="002A3F7A"/>
    <w:rsid w:val="002C4A3F"/>
    <w:rsid w:val="002D20B2"/>
    <w:rsid w:val="00310B7F"/>
    <w:rsid w:val="00323AB0"/>
    <w:rsid w:val="003A4023"/>
    <w:rsid w:val="00440860"/>
    <w:rsid w:val="0046387D"/>
    <w:rsid w:val="004C77D5"/>
    <w:rsid w:val="005813B6"/>
    <w:rsid w:val="00590D82"/>
    <w:rsid w:val="00637279"/>
    <w:rsid w:val="0070625B"/>
    <w:rsid w:val="00763DED"/>
    <w:rsid w:val="00853973"/>
    <w:rsid w:val="00890A20"/>
    <w:rsid w:val="00913CFA"/>
    <w:rsid w:val="00A01BD7"/>
    <w:rsid w:val="00A30234"/>
    <w:rsid w:val="00AE41AB"/>
    <w:rsid w:val="00B33B1D"/>
    <w:rsid w:val="00B91794"/>
    <w:rsid w:val="00BA62FF"/>
    <w:rsid w:val="00C2155A"/>
    <w:rsid w:val="00C32D30"/>
    <w:rsid w:val="00CC0396"/>
    <w:rsid w:val="00CF56BD"/>
    <w:rsid w:val="00D476C5"/>
    <w:rsid w:val="00D76B9B"/>
    <w:rsid w:val="00DC7DD7"/>
    <w:rsid w:val="00E90C23"/>
    <w:rsid w:val="00EC0CB2"/>
    <w:rsid w:val="00EE1327"/>
    <w:rsid w:val="00EF4498"/>
    <w:rsid w:val="00F52563"/>
    <w:rsid w:val="00F539C2"/>
    <w:rsid w:val="00F573C6"/>
    <w:rsid w:val="00F763C9"/>
    <w:rsid w:val="00FE76E9"/>
    <w:rsid w:val="00FF188A"/>
    <w:rsid w:val="0407067F"/>
    <w:rsid w:val="0A814614"/>
    <w:rsid w:val="0BBF3446"/>
    <w:rsid w:val="154942A6"/>
    <w:rsid w:val="18645740"/>
    <w:rsid w:val="208E1A03"/>
    <w:rsid w:val="21541CC7"/>
    <w:rsid w:val="24D613D5"/>
    <w:rsid w:val="34282ABA"/>
    <w:rsid w:val="3CC57082"/>
    <w:rsid w:val="3E9F464D"/>
    <w:rsid w:val="4A32250C"/>
    <w:rsid w:val="62D53DE8"/>
    <w:rsid w:val="630C073A"/>
    <w:rsid w:val="702E78C8"/>
    <w:rsid w:val="740A31FA"/>
    <w:rsid w:val="75C172B2"/>
    <w:rsid w:val="7709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239</Words>
  <Characters>241</Characters>
  <Lines>0</Lines>
  <Paragraphs>0</Paragraphs>
  <TotalTime>2</TotalTime>
  <ScaleCrop>false</ScaleCrop>
  <LinksUpToDate>false</LinksUpToDate>
  <CharactersWithSpaces>470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2016-04-15T01:36:00Z</dcterms:created>
  <dc:creator>YKT2</dc:creator>
  <cp:lastModifiedBy>admin</cp:lastModifiedBy>
  <cp:lastPrinted>2018-10-16T06:28:00Z</cp:lastPrinted>
  <dcterms:modified xsi:type="dcterms:W3CDTF">2024-12-11T08:06:38Z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C861B5D6014D480D8D3EDC8EBC601F2B_13</vt:lpwstr>
  </property>
</Properties>
</file>